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22" w:rsidRPr="00E67775" w:rsidRDefault="00382322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  <w:r w:rsidRPr="00E67775">
        <w:rPr>
          <w:rFonts w:ascii="Arial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382322" w:rsidRPr="00376DF1" w:rsidRDefault="00382322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376DF1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Вища ліга</w:t>
      </w:r>
      <w:r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/перше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61"/>
        <w:gridCol w:w="579"/>
        <w:gridCol w:w="348"/>
        <w:gridCol w:w="3414"/>
        <w:gridCol w:w="3069"/>
        <w:gridCol w:w="837"/>
        <w:gridCol w:w="804"/>
        <w:gridCol w:w="1337"/>
        <w:gridCol w:w="687"/>
        <w:gridCol w:w="687"/>
        <w:gridCol w:w="687"/>
        <w:gridCol w:w="685"/>
      </w:tblGrid>
      <w:tr w:rsidR="00382322" w:rsidRPr="0018451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Тур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Господарі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Гості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Час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Стадіон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U-13</w:t>
            </w:r>
          </w:p>
        </w:tc>
      </w:tr>
      <w:tr w:rsidR="00382322" w:rsidRPr="0018451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  <w:t>Коло: 1</w:t>
            </w:r>
          </w:p>
        </w:tc>
      </w:tr>
      <w:tr w:rsidR="00382322" w:rsidRPr="0018451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1</w:t>
            </w:r>
          </w:p>
        </w:tc>
      </w:tr>
      <w:tr w:rsidR="00382322" w:rsidRPr="0018451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5743C7" w:rsidRDefault="00382322" w:rsidP="00574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06/07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5743C7" w:rsidRDefault="0038232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5743C7" w:rsidRDefault="0038232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УФК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CE6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5:0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CE6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2:1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CE6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CE6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5743C7" w:rsidRDefault="00382322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06/07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5743C7" w:rsidRDefault="00382322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CE6F70" w:rsidRDefault="00382322" w:rsidP="00E409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МЕТАЛІСТ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CE6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1:2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CE6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4:1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CE6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6:0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CE6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5:0</w:t>
            </w:r>
          </w:p>
        </w:tc>
      </w:tr>
      <w:tr w:rsidR="00382322" w:rsidRPr="0018451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6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5743C7" w:rsidRDefault="00382322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06/07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5743C7" w:rsidRDefault="00382322" w:rsidP="00666D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5743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bookmarkStart w:id="0" w:name="_GoBack"/>
            <w:bookmarkEnd w:id="0"/>
            <w:r w:rsidRPr="005743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E40980" w:rsidRDefault="00382322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CE6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3:1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CE6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2:0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CE6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1:2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CE6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5743C7" w:rsidRDefault="00382322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06/07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5743C7" w:rsidRDefault="00382322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5743C7" w:rsidRDefault="00382322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CE6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1:0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CE6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1:5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CE6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0:2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CE6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2:3</w:t>
            </w:r>
          </w:p>
        </w:tc>
      </w:tr>
      <w:tr w:rsidR="00382322" w:rsidRPr="0018451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2</w:t>
            </w:r>
          </w:p>
        </w:tc>
      </w:tr>
      <w:tr w:rsidR="00382322" w:rsidRPr="0018451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8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CE6F70" w:rsidRDefault="0038232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E6F7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CE6F70" w:rsidRDefault="0038232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E6F7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CE6F70" w:rsidRDefault="0038232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E6F7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АРЕНА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C43DB6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9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CE6F70" w:rsidRDefault="00382322">
            <w:pPr>
              <w:rPr>
                <w:b/>
              </w:rPr>
            </w:pPr>
            <w:r w:rsidRPr="00CE6F7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CE6F70" w:rsidRDefault="0038232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E6F7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CE6F70" w:rsidRDefault="0038232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E6F7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ХТЗ/ВОСТОК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C43DB6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0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CE6F70" w:rsidRDefault="00382322">
            <w:pPr>
              <w:rPr>
                <w:b/>
              </w:rPr>
            </w:pPr>
            <w:r w:rsidRPr="00CE6F7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CE6F70" w:rsidRDefault="0038232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E6F7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CE6F70" w:rsidRDefault="0038232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ДЮСШ-9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1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CE6F70" w:rsidRDefault="0038232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E6F7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12/13.09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CE6F70" w:rsidRDefault="0038232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E6F7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CE6F70" w:rsidRDefault="0038232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E6F7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УФК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CE6F70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 xml:space="preserve"> 2:3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0:0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3</w:t>
            </w:r>
          </w:p>
        </w:tc>
      </w:tr>
      <w:tr w:rsidR="00382322" w:rsidRPr="0018451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2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3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4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5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4</w:t>
            </w:r>
          </w:p>
        </w:tc>
      </w:tr>
      <w:tr w:rsidR="00382322" w:rsidRPr="0018451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6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7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8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9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382322" w:rsidRDefault="00382322" w:rsidP="00E067B9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5"/>
        <w:gridCol w:w="592"/>
        <w:gridCol w:w="361"/>
        <w:gridCol w:w="3427"/>
        <w:gridCol w:w="3427"/>
        <w:gridCol w:w="745"/>
        <w:gridCol w:w="578"/>
        <w:gridCol w:w="1192"/>
        <w:gridCol w:w="700"/>
        <w:gridCol w:w="700"/>
        <w:gridCol w:w="700"/>
        <w:gridCol w:w="698"/>
      </w:tblGrid>
      <w:tr w:rsidR="00382322" w:rsidRPr="0018451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5</w:t>
            </w: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0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1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2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3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6</w:t>
            </w: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4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5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6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7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7</w:t>
            </w: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8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9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0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1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  <w:t>Коло: 2</w:t>
            </w:r>
          </w:p>
        </w:tc>
      </w:tr>
      <w:tr w:rsidR="00382322" w:rsidRPr="0018451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8</w:t>
            </w: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2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3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4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5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9</w:t>
            </w: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6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7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8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9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382322" w:rsidRDefault="00382322" w:rsidP="00E067B9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5"/>
        <w:gridCol w:w="592"/>
        <w:gridCol w:w="361"/>
        <w:gridCol w:w="3427"/>
        <w:gridCol w:w="3427"/>
        <w:gridCol w:w="745"/>
        <w:gridCol w:w="578"/>
        <w:gridCol w:w="1192"/>
        <w:gridCol w:w="700"/>
        <w:gridCol w:w="700"/>
        <w:gridCol w:w="700"/>
        <w:gridCol w:w="698"/>
      </w:tblGrid>
      <w:tr w:rsidR="00382322" w:rsidRPr="0018451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10</w:t>
            </w: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0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1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2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3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11</w:t>
            </w: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4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5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6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7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12</w:t>
            </w: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8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9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0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1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13</w:t>
            </w: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2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3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4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5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14</w:t>
            </w: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6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7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8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82322" w:rsidRPr="00184513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9" w:history="1">
              <w:r w:rsidRPr="00376DF1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322" w:rsidRPr="00376DF1" w:rsidRDefault="00382322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382322" w:rsidRPr="00376DF1" w:rsidRDefault="00382322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color w:val="555555"/>
          <w:sz w:val="21"/>
          <w:szCs w:val="21"/>
          <w:lang w:val="uk-UA" w:eastAsia="ru-RU"/>
        </w:rPr>
      </w:pPr>
    </w:p>
    <w:p w:rsidR="00382322" w:rsidRDefault="00382322"/>
    <w:sectPr w:rsidR="00382322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45D"/>
    <w:rsid w:val="0004477A"/>
    <w:rsid w:val="00111DC8"/>
    <w:rsid w:val="001239A2"/>
    <w:rsid w:val="001623CD"/>
    <w:rsid w:val="00184513"/>
    <w:rsid w:val="002E43B3"/>
    <w:rsid w:val="00376DF1"/>
    <w:rsid w:val="00382322"/>
    <w:rsid w:val="003D67E2"/>
    <w:rsid w:val="0043261A"/>
    <w:rsid w:val="004B6874"/>
    <w:rsid w:val="00513DD9"/>
    <w:rsid w:val="005743C7"/>
    <w:rsid w:val="00666DCD"/>
    <w:rsid w:val="00760DAC"/>
    <w:rsid w:val="007B564A"/>
    <w:rsid w:val="00940F2D"/>
    <w:rsid w:val="009D2BE5"/>
    <w:rsid w:val="00A1350F"/>
    <w:rsid w:val="00A3645D"/>
    <w:rsid w:val="00A472DC"/>
    <w:rsid w:val="00B80411"/>
    <w:rsid w:val="00C43DB6"/>
    <w:rsid w:val="00C962BE"/>
    <w:rsid w:val="00CE6F70"/>
    <w:rsid w:val="00E067B9"/>
    <w:rsid w:val="00E40980"/>
    <w:rsid w:val="00E67775"/>
    <w:rsid w:val="00F30776"/>
    <w:rsid w:val="00F8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10" TargetMode="External"/><Relationship Id="rId18" Type="http://schemas.openxmlformats.org/officeDocument/2006/relationships/hyperlink" Target="http://195.5.37.10/protocols.php?proto=15" TargetMode="External"/><Relationship Id="rId26" Type="http://schemas.openxmlformats.org/officeDocument/2006/relationships/hyperlink" Target="http://195.5.37.10/protocols.php?proto=23" TargetMode="External"/><Relationship Id="rId39" Type="http://schemas.openxmlformats.org/officeDocument/2006/relationships/hyperlink" Target="http://195.5.37.10/protocols.php?proto=36" TargetMode="External"/><Relationship Id="rId21" Type="http://schemas.openxmlformats.org/officeDocument/2006/relationships/hyperlink" Target="http://195.5.37.10/protocols.php?proto=18" TargetMode="External"/><Relationship Id="rId34" Type="http://schemas.openxmlformats.org/officeDocument/2006/relationships/hyperlink" Target="http://195.5.37.10/protocols.php?proto=31" TargetMode="External"/><Relationship Id="rId42" Type="http://schemas.openxmlformats.org/officeDocument/2006/relationships/hyperlink" Target="http://195.5.37.10/protocols.php?proto=39" TargetMode="External"/><Relationship Id="rId47" Type="http://schemas.openxmlformats.org/officeDocument/2006/relationships/hyperlink" Target="http://195.5.37.10/protocols.php?proto=44" TargetMode="External"/><Relationship Id="rId50" Type="http://schemas.openxmlformats.org/officeDocument/2006/relationships/hyperlink" Target="http://195.5.37.10/protocols.php?proto=47" TargetMode="External"/><Relationship Id="rId55" Type="http://schemas.openxmlformats.org/officeDocument/2006/relationships/hyperlink" Target="http://195.5.37.10/protocols.php?proto=52" TargetMode="External"/><Relationship Id="rId7" Type="http://schemas.openxmlformats.org/officeDocument/2006/relationships/hyperlink" Target="http://195.5.37.10/protocols.php?proto=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13" TargetMode="External"/><Relationship Id="rId20" Type="http://schemas.openxmlformats.org/officeDocument/2006/relationships/hyperlink" Target="http://195.5.37.10/protocols.php?proto=17" TargetMode="External"/><Relationship Id="rId29" Type="http://schemas.openxmlformats.org/officeDocument/2006/relationships/hyperlink" Target="http://195.5.37.10/protocols.php?proto=26" TargetMode="External"/><Relationship Id="rId41" Type="http://schemas.openxmlformats.org/officeDocument/2006/relationships/hyperlink" Target="http://195.5.37.10/protocols.php?proto=38" TargetMode="External"/><Relationship Id="rId54" Type="http://schemas.openxmlformats.org/officeDocument/2006/relationships/hyperlink" Target="http://195.5.37.10/protocols.php?proto=51" TargetMode="Externa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3" TargetMode="External"/><Relationship Id="rId11" Type="http://schemas.openxmlformats.org/officeDocument/2006/relationships/hyperlink" Target="http://195.5.37.10/protocols.php?proto=8" TargetMode="External"/><Relationship Id="rId24" Type="http://schemas.openxmlformats.org/officeDocument/2006/relationships/hyperlink" Target="http://195.5.37.10/protocols.php?proto=21" TargetMode="External"/><Relationship Id="rId32" Type="http://schemas.openxmlformats.org/officeDocument/2006/relationships/hyperlink" Target="http://195.5.37.10/protocols.php?proto=29" TargetMode="External"/><Relationship Id="rId37" Type="http://schemas.openxmlformats.org/officeDocument/2006/relationships/hyperlink" Target="http://195.5.37.10/protocols.php?proto=34" TargetMode="External"/><Relationship Id="rId40" Type="http://schemas.openxmlformats.org/officeDocument/2006/relationships/hyperlink" Target="http://195.5.37.10/protocols.php?proto=37" TargetMode="External"/><Relationship Id="rId45" Type="http://schemas.openxmlformats.org/officeDocument/2006/relationships/hyperlink" Target="http://195.5.37.10/protocols.php?proto=42" TargetMode="External"/><Relationship Id="rId53" Type="http://schemas.openxmlformats.org/officeDocument/2006/relationships/hyperlink" Target="http://195.5.37.10/protocols.php?proto=50" TargetMode="External"/><Relationship Id="rId58" Type="http://schemas.openxmlformats.org/officeDocument/2006/relationships/hyperlink" Target="http://195.5.37.10/protocols.php?proto=55" TargetMode="External"/><Relationship Id="rId5" Type="http://schemas.openxmlformats.org/officeDocument/2006/relationships/hyperlink" Target="http://195.5.37.10/protocols.php?proto=2" TargetMode="External"/><Relationship Id="rId15" Type="http://schemas.openxmlformats.org/officeDocument/2006/relationships/hyperlink" Target="http://195.5.37.10/protocols.php?proto=12" TargetMode="External"/><Relationship Id="rId23" Type="http://schemas.openxmlformats.org/officeDocument/2006/relationships/hyperlink" Target="http://195.5.37.10/protocols.php?proto=20" TargetMode="External"/><Relationship Id="rId28" Type="http://schemas.openxmlformats.org/officeDocument/2006/relationships/hyperlink" Target="http://195.5.37.10/protocols.php?proto=25" TargetMode="External"/><Relationship Id="rId36" Type="http://schemas.openxmlformats.org/officeDocument/2006/relationships/hyperlink" Target="http://195.5.37.10/protocols.php?proto=33" TargetMode="External"/><Relationship Id="rId49" Type="http://schemas.openxmlformats.org/officeDocument/2006/relationships/hyperlink" Target="http://195.5.37.10/protocols.php?proto=46" TargetMode="External"/><Relationship Id="rId57" Type="http://schemas.openxmlformats.org/officeDocument/2006/relationships/hyperlink" Target="http://195.5.37.10/protocols.php?proto=54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195.5.37.10/protocols.php?proto=7" TargetMode="External"/><Relationship Id="rId19" Type="http://schemas.openxmlformats.org/officeDocument/2006/relationships/hyperlink" Target="http://195.5.37.10/protocols.php?proto=16" TargetMode="External"/><Relationship Id="rId31" Type="http://schemas.openxmlformats.org/officeDocument/2006/relationships/hyperlink" Target="http://195.5.37.10/protocols.php?proto=28" TargetMode="External"/><Relationship Id="rId44" Type="http://schemas.openxmlformats.org/officeDocument/2006/relationships/hyperlink" Target="http://195.5.37.10/protocols.php?proto=41" TargetMode="External"/><Relationship Id="rId52" Type="http://schemas.openxmlformats.org/officeDocument/2006/relationships/hyperlink" Target="http://195.5.37.10/protocols.php?proto=49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195.5.37.10/protocols.php?proto=1" TargetMode="External"/><Relationship Id="rId9" Type="http://schemas.openxmlformats.org/officeDocument/2006/relationships/hyperlink" Target="http://195.5.37.10/protocols.php?proto=6" TargetMode="External"/><Relationship Id="rId14" Type="http://schemas.openxmlformats.org/officeDocument/2006/relationships/hyperlink" Target="http://195.5.37.10/protocols.php?proto=11" TargetMode="External"/><Relationship Id="rId22" Type="http://schemas.openxmlformats.org/officeDocument/2006/relationships/hyperlink" Target="http://195.5.37.10/protocols.php?proto=19" TargetMode="External"/><Relationship Id="rId27" Type="http://schemas.openxmlformats.org/officeDocument/2006/relationships/hyperlink" Target="http://195.5.37.10/protocols.php?proto=24" TargetMode="External"/><Relationship Id="rId30" Type="http://schemas.openxmlformats.org/officeDocument/2006/relationships/hyperlink" Target="http://195.5.37.10/protocols.php?proto=27" TargetMode="External"/><Relationship Id="rId35" Type="http://schemas.openxmlformats.org/officeDocument/2006/relationships/hyperlink" Target="http://195.5.37.10/protocols.php?proto=32" TargetMode="External"/><Relationship Id="rId43" Type="http://schemas.openxmlformats.org/officeDocument/2006/relationships/hyperlink" Target="http://195.5.37.10/protocols.php?proto=40" TargetMode="External"/><Relationship Id="rId48" Type="http://schemas.openxmlformats.org/officeDocument/2006/relationships/hyperlink" Target="http://195.5.37.10/protocols.php?proto=45" TargetMode="External"/><Relationship Id="rId56" Type="http://schemas.openxmlformats.org/officeDocument/2006/relationships/hyperlink" Target="http://195.5.37.10/protocols.php?proto=53" TargetMode="External"/><Relationship Id="rId8" Type="http://schemas.openxmlformats.org/officeDocument/2006/relationships/hyperlink" Target="http://195.5.37.10/protocols.php?proto=5" TargetMode="External"/><Relationship Id="rId51" Type="http://schemas.openxmlformats.org/officeDocument/2006/relationships/hyperlink" Target="http://195.5.37.10/protocols.php?proto=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195.5.37.10/protocols.php?proto=9" TargetMode="External"/><Relationship Id="rId17" Type="http://schemas.openxmlformats.org/officeDocument/2006/relationships/hyperlink" Target="http://195.5.37.10/protocols.php?proto=14" TargetMode="External"/><Relationship Id="rId25" Type="http://schemas.openxmlformats.org/officeDocument/2006/relationships/hyperlink" Target="http://195.5.37.10/protocols.php?proto=22" TargetMode="External"/><Relationship Id="rId33" Type="http://schemas.openxmlformats.org/officeDocument/2006/relationships/hyperlink" Target="http://195.5.37.10/protocols.php?proto=30" TargetMode="External"/><Relationship Id="rId38" Type="http://schemas.openxmlformats.org/officeDocument/2006/relationships/hyperlink" Target="http://195.5.37.10/protocols.php?proto=35" TargetMode="External"/><Relationship Id="rId46" Type="http://schemas.openxmlformats.org/officeDocument/2006/relationships/hyperlink" Target="http://195.5.37.10/protocols.php?proto=43" TargetMode="External"/><Relationship Id="rId59" Type="http://schemas.openxmlformats.org/officeDocument/2006/relationships/hyperlink" Target="http://195.5.37.10/protocols.php?proto=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4</Pages>
  <Words>957</Words>
  <Characters>5460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V</cp:lastModifiedBy>
  <cp:revision>6</cp:revision>
  <dcterms:created xsi:type="dcterms:W3CDTF">2017-09-05T13:20:00Z</dcterms:created>
  <dcterms:modified xsi:type="dcterms:W3CDTF">2017-09-12T16:54:00Z</dcterms:modified>
</cp:coreProperties>
</file>